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8326D" w14:textId="77777777" w:rsidR="0008551C" w:rsidRDefault="0008551C" w:rsidP="0008551C">
      <w:pPr>
        <w:bidi/>
        <w:rPr>
          <w:b/>
          <w:bCs/>
        </w:rPr>
      </w:pPr>
      <w:r w:rsidRPr="00060E89">
        <w:rPr>
          <w:b/>
          <w:bCs/>
          <w:rtl/>
          <w:lang w:eastAsia="ar"/>
        </w:rPr>
        <w:t xml:space="preserve">ملاحظة: </w:t>
      </w:r>
    </w:p>
    <w:p w14:paraId="4DC35B3C" w14:textId="77777777" w:rsidR="0008551C" w:rsidRPr="00C17BC2" w:rsidRDefault="0008551C" w:rsidP="0008551C">
      <w:pPr>
        <w:bidi/>
        <w:rPr>
          <w:b/>
          <w:bCs/>
        </w:rPr>
      </w:pPr>
      <w:r>
        <w:rPr>
          <w:rtl/>
          <w:lang w:eastAsia="ar"/>
        </w:rPr>
        <w:t>1-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الممارسات.</w:t>
      </w:r>
    </w:p>
    <w:p w14:paraId="5A8FEC41" w14:textId="77777777" w:rsidR="0008551C" w:rsidRDefault="0008551C" w:rsidP="0008551C">
      <w:pPr>
        <w:bidi/>
      </w:pPr>
      <w:r>
        <w:rPr>
          <w:rtl/>
          <w:lang w:eastAsia="ar"/>
        </w:rPr>
        <w:t xml:space="preserve">2 - هذه المصفوفة ليست نهائية أو شاملة وتتطلب المزيد من التطوير والتحسين بما يتوافق مع أصول النظام الكهربائي التابع للمرافق. </w:t>
      </w:r>
    </w:p>
    <w:p w14:paraId="5E676330" w14:textId="77777777" w:rsidR="0008551C" w:rsidRPr="00C17BC2" w:rsidRDefault="0008551C" w:rsidP="0008551C">
      <w:pPr>
        <w:bidi/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2014"/>
        <w:gridCol w:w="2163"/>
        <w:gridCol w:w="1150"/>
        <w:gridCol w:w="1005"/>
        <w:gridCol w:w="1150"/>
        <w:gridCol w:w="1005"/>
        <w:gridCol w:w="1095"/>
        <w:gridCol w:w="1377"/>
        <w:gridCol w:w="1195"/>
        <w:gridCol w:w="1273"/>
        <w:gridCol w:w="1559"/>
        <w:gridCol w:w="1415"/>
        <w:gridCol w:w="7"/>
        <w:gridCol w:w="2243"/>
      </w:tblGrid>
      <w:tr w:rsidR="0008551C" w14:paraId="350849C0" w14:textId="77777777" w:rsidTr="0081440F">
        <w:trPr>
          <w:trHeight w:val="259"/>
        </w:trPr>
        <w:tc>
          <w:tcPr>
            <w:tcW w:w="60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F54FFA8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 xml:space="preserve">الوصف </w:t>
            </w:r>
          </w:p>
        </w:tc>
        <w:tc>
          <w:tcPr>
            <w:tcW w:w="540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AE093FE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eastAsia="ar"/>
              </w:rPr>
              <w:t>فئة معدات النظام</w:t>
            </w:r>
          </w:p>
        </w:tc>
        <w:tc>
          <w:tcPr>
            <w:tcW w:w="68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49A4772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B3C7E4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ممتثل لـ:</w:t>
            </w:r>
          </w:p>
        </w:tc>
      </w:tr>
      <w:tr w:rsidR="0008551C" w14:paraId="1C2C7815" w14:textId="77777777" w:rsidTr="0081440F">
        <w:trPr>
          <w:trHeight w:val="259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020F03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C06ABC6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F8A1ED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68B028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A3AA4B4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حرجة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6CD73B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2DE1E82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453CF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13FA99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25AD17C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123800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F266E0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618847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B5CAA9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المملكة العربية السعودية / الجمعية الوطنية لمكافحة الحرائق / المذكرة التقنية الصحية إلخ </w:t>
            </w:r>
          </w:p>
        </w:tc>
      </w:tr>
      <w:tr w:rsidR="0008551C" w14:paraId="2AAA090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8A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جهد عالي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7EC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محوّل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A191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DA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DD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D56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B81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619A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161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8F8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D3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5A7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955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071B2B" w14:textId="77777777" w:rsidR="0008551C" w:rsidRPr="009E15F6" w:rsidRDefault="0008551C" w:rsidP="0081440F">
            <w:pPr>
              <w:bidi/>
              <w:rPr>
                <w:b/>
                <w:bCs/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7620BF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30A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110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F0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5E0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37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99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D3FE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83B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485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AFC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08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A7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DF1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3835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5FF78F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BF2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17A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5A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FF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82BB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B5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05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2FA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28E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159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0BB4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DF9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C0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22A25F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73597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0FF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72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27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عوازل البورسلين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5CB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ED7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2B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FD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C6FD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77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E43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02E0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90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001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7DE551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270958BF" w14:textId="77777777" w:rsidTr="0081440F">
        <w:trPr>
          <w:cantSplit/>
          <w:trHeight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7C6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68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أنظمة احتواء كابلات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F556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حفرة الكابلات / البنية التحتية العلوية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859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FA2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6D2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59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D83C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5D1C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61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64B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599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8C8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E97F7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81828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6DE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15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F12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قفص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8C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10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9D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0F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0E7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BAF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C0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C04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A4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C09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1E58D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الجمعية الوطنية لمكافحة الحرائق </w:t>
            </w:r>
          </w:p>
        </w:tc>
      </w:tr>
      <w:tr w:rsidR="0008551C" w14:paraId="740F938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43F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58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D22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024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C1F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83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729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BD58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B865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9F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31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83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A16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3BE6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FC04BB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BD58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44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6406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253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DDB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508B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BC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CB5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606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043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8E0C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35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90A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9FC7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10EE8B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5F30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8AF3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340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F8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61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105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D2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212D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61A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2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3D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35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99C5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0FBE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A84F76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384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608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DDC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2DE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A2E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4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38A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2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ED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BDD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AC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86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635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C040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C5891B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650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الجهد المتوسط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7DC9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64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F5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3B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8C8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AFA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C4F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D2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59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36F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56B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621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99DA4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7FE3C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05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FD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D6DA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C7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7DA7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01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2F7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FA3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8D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467A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97D8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B5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A1E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608C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0038BC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E9D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6F1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7B5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92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F0B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BE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73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616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9C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BDE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E78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E62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004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79952A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E4375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74D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E3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E24A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45C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C49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4C5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7E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D063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5A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F08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3F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2C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A87F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7F35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D315D5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B0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919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70E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F0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540C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285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045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780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CE9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4D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490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86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751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5BBB5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EC2563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D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2A2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C4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B9D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83E7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B23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2D3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A476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87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7D2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84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2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C3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3B15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A88779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5E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1C66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447F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8D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82E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3842" w14:textId="364C236D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E9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1D1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AEB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7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89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807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A84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E71E7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948BA6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F8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جهد منخفض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B12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E9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4009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DA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D5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3A8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3936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C28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E0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F35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FD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3FD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E402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CA943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4344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2B0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CD3C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44C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94F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E5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EC9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900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3C0C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678B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0EA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B668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9D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908E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C52D9A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07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67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35A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E8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50A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794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81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A36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DEA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38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B5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B7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300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F5A75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0421EAF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4848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C228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655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موصّلات القضبان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DC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9E8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61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7F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BF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D8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5A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138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10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6947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2A98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72D954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C3A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3F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9CC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99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F1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C2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DE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57C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736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0C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5F7C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76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93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D62ED1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BAA3FB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47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14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2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79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1AE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E9D9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52C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20C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BB5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46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232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9F1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AEC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676190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C2D008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A143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71EB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8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8C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9F6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B1B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A9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9FB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D6F9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D8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1D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B4F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079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AF892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663996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C5D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582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4CE1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32F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7DC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0B8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69B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B4C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1B5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58E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E09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A4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F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76D8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044865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1BA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9E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5A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183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BDC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E2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57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BC8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AB34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78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1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1BB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02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2CFFD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5EA5146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3321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95C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100A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50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45D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8D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17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E6D8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2A7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AB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69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AD5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094F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107D5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F09B11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C63D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E562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C72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2D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E5E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8FC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A44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0C1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9ED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9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D5B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1D7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4F6CB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A4EACC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E8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68A8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D21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D36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2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92E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4A4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FFEB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C4E9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88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2D1C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66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4F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0C55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313E42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83E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E8D8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779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D7C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A79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31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410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4EC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0C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4B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E95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BE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0B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32C09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B7D086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AB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912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18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024E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09A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443A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4700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A6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108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E63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8B5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CE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EBFD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B7325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C1DC7E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36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B29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68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5CA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2F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1B9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473C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B7AA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4A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CE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E46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C83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6B1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051C5C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A69B87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A38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B41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C34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F4D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A8C3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1BE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ACC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3586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9EB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8B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56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8A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D64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7AF7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B335EB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77B4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089B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0ED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F3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920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D8A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7A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284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0D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7B6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F083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5B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4ED4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5CEF8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97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D927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9BA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3D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E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80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40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8F3C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C4C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D0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47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F091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DD4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535CF4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4F424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75F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A59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FB80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353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9F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1FE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52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21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8A7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FFAC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63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9FE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D5D0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FD7291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16127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596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BC18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FEE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1AE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462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EF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97B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8751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C7D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B20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34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EF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A15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0C25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FB4D7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1E0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880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313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23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109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6582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1C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10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625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56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DE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20F9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C91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02935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9172CB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77E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4DC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6BC7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الإضاءة الطارئة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8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8B7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F35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A70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D4BE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686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9C2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36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8EA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F3E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BC0B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</w:tbl>
    <w:p w14:paraId="391BC478" w14:textId="77777777" w:rsidR="0008551C" w:rsidRDefault="0008551C" w:rsidP="0008551C">
      <w:pPr>
        <w:bidi/>
        <w:jc w:val="left"/>
      </w:pPr>
    </w:p>
    <w:p w14:paraId="4D1F7DD4" w14:textId="77777777" w:rsidR="00F84151" w:rsidRDefault="00F84151" w:rsidP="00F84151">
      <w:pPr>
        <w:bidi/>
      </w:pPr>
    </w:p>
    <w:sectPr w:rsidR="00F84151" w:rsidSect="0008551C">
      <w:headerReference w:type="default" r:id="rId11"/>
      <w:footerReference w:type="default" r:id="rId12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F071" w14:textId="77777777" w:rsidR="00823F10" w:rsidRDefault="00823F10">
      <w:r>
        <w:separator/>
      </w:r>
    </w:p>
    <w:p w14:paraId="1C8BFB84" w14:textId="77777777" w:rsidR="00823F10" w:rsidRDefault="00823F10"/>
  </w:endnote>
  <w:endnote w:type="continuationSeparator" w:id="0">
    <w:p w14:paraId="5037C610" w14:textId="77777777" w:rsidR="00823F10" w:rsidRDefault="00823F10">
      <w:r>
        <w:continuationSeparator/>
      </w:r>
    </w:p>
    <w:p w14:paraId="06B62F27" w14:textId="77777777" w:rsidR="00823F10" w:rsidRDefault="00823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</w:t>
    </w:r>
  </w:p>
  <w:p w14:paraId="28AE2210" w14:textId="6887F5A8" w:rsidR="009210BF" w:rsidRDefault="00823F10" w:rsidP="0053646F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01A11">
          <w:rPr>
            <w:sz w:val="16"/>
            <w:szCs w:val="16"/>
            <w:lang w:val="en-AU"/>
          </w:rPr>
          <w:t>EOM-ZM0-TP-000009</w:t>
        </w:r>
        <w:r w:rsidR="00E855B9">
          <w:rPr>
            <w:sz w:val="16"/>
            <w:szCs w:val="16"/>
            <w:lang w:val="en-AU"/>
          </w:rPr>
          <w:t>-AR</w:t>
        </w:r>
        <w:r w:rsidR="00701A11">
          <w:rPr>
            <w:sz w:val="16"/>
            <w:szCs w:val="16"/>
            <w:lang w:val="en-AU"/>
          </w:rPr>
          <w:t xml:space="preserve"> Rev 0</w:t>
        </w:r>
        <w:r w:rsidR="00E855B9">
          <w:rPr>
            <w:sz w:val="16"/>
            <w:szCs w:val="16"/>
            <w:lang w:val="en-AU"/>
          </w:rPr>
          <w:t>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3646F">
      <w:rPr>
        <w:rtl/>
        <w:lang w:eastAsia="ar"/>
      </w:rPr>
      <w:tab/>
      <w:t xml:space="preserve">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3646F">
      <w:rPr>
        <w:rtl/>
        <w:lang w:eastAsia="ar"/>
      </w:rPr>
      <w:tab/>
      <w:t xml:space="preserve">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35AA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35AA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0406" w14:textId="77777777" w:rsidR="00823F10" w:rsidRDefault="00823F10">
      <w:r>
        <w:separator/>
      </w:r>
    </w:p>
    <w:p w14:paraId="44FB1C44" w14:textId="77777777" w:rsidR="00823F10" w:rsidRDefault="00823F10"/>
  </w:footnote>
  <w:footnote w:type="continuationSeparator" w:id="0">
    <w:p w14:paraId="5001F675" w14:textId="77777777" w:rsidR="00823F10" w:rsidRDefault="00823F10">
      <w:r>
        <w:continuationSeparator/>
      </w:r>
    </w:p>
    <w:p w14:paraId="7658D76B" w14:textId="77777777" w:rsidR="00823F10" w:rsidRDefault="00823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35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28"/>
    </w:tblGrid>
    <w:tr w:rsidR="00701A11" w14:paraId="55B15A60" w14:textId="77777777" w:rsidTr="00701A11">
      <w:tc>
        <w:tcPr>
          <w:tcW w:w="13528" w:type="dxa"/>
          <w:vAlign w:val="center"/>
        </w:tcPr>
        <w:p w14:paraId="361EC67C" w14:textId="501FD1F0" w:rsidR="00701A11" w:rsidRPr="00500F0B" w:rsidRDefault="00701A11" w:rsidP="0008551C">
          <w:pPr>
            <w:pStyle w:val="CPDocTitle"/>
            <w:bidi/>
            <w:ind w:right="-3793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8551C">
            <w:rPr>
              <w:noProof/>
              <w:sz w:val="24"/>
              <w:szCs w:val="24"/>
              <w:rtl/>
              <w:lang w:eastAsia="ar"/>
            </w:rPr>
            <w:t>نموذج مصفوفة الامتثال لنوع الصيانة الوقائية المخطط لها - منشآت الرعاية الصحية</w:t>
          </w:r>
        </w:p>
      </w:tc>
    </w:tr>
  </w:tbl>
  <w:p w14:paraId="0FE4F66F" w14:textId="47DC16C1" w:rsidR="009210BF" w:rsidRPr="00171C21" w:rsidRDefault="00171C21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61CB38" wp14:editId="18C1B405">
          <wp:simplePos x="0" y="0"/>
          <wp:positionH relativeFrom="margin">
            <wp:posOffset>-411480</wp:posOffset>
          </wp:positionH>
          <wp:positionV relativeFrom="paragraph">
            <wp:posOffset>-381635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1BAE"/>
    <w:multiLevelType w:val="hybridMultilevel"/>
    <w:tmpl w:val="1FF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3383A1D"/>
    <w:multiLevelType w:val="hybridMultilevel"/>
    <w:tmpl w:val="4F1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12"/>
  </w:num>
  <w:num w:numId="9">
    <w:abstractNumId w:val="0"/>
  </w:num>
  <w:num w:numId="10">
    <w:abstractNumId w:val="32"/>
  </w:num>
  <w:num w:numId="11">
    <w:abstractNumId w:val="9"/>
  </w:num>
  <w:num w:numId="12">
    <w:abstractNumId w:val="25"/>
  </w:num>
  <w:num w:numId="13">
    <w:abstractNumId w:val="23"/>
  </w:num>
  <w:num w:numId="14">
    <w:abstractNumId w:val="31"/>
  </w:num>
  <w:num w:numId="15">
    <w:abstractNumId w:val="39"/>
  </w:num>
  <w:num w:numId="16">
    <w:abstractNumId w:val="27"/>
  </w:num>
  <w:num w:numId="17">
    <w:abstractNumId w:val="34"/>
  </w:num>
  <w:num w:numId="18">
    <w:abstractNumId w:val="2"/>
  </w:num>
  <w:num w:numId="19">
    <w:abstractNumId w:val="26"/>
  </w:num>
  <w:num w:numId="20">
    <w:abstractNumId w:val="19"/>
  </w:num>
  <w:num w:numId="21">
    <w:abstractNumId w:val="33"/>
  </w:num>
  <w:num w:numId="22">
    <w:abstractNumId w:val="28"/>
  </w:num>
  <w:num w:numId="23">
    <w:abstractNumId w:val="6"/>
  </w:num>
  <w:num w:numId="24">
    <w:abstractNumId w:val="22"/>
  </w:num>
  <w:num w:numId="25">
    <w:abstractNumId w:val="7"/>
  </w:num>
  <w:num w:numId="26">
    <w:abstractNumId w:val="3"/>
  </w:num>
  <w:num w:numId="27">
    <w:abstractNumId w:val="24"/>
  </w:num>
  <w:num w:numId="28">
    <w:abstractNumId w:val="21"/>
  </w:num>
  <w:num w:numId="29">
    <w:abstractNumId w:val="16"/>
  </w:num>
  <w:num w:numId="30">
    <w:abstractNumId w:val="38"/>
  </w:num>
  <w:num w:numId="31">
    <w:abstractNumId w:val="37"/>
  </w:num>
  <w:num w:numId="32">
    <w:abstractNumId w:val="36"/>
  </w:num>
  <w:num w:numId="33">
    <w:abstractNumId w:val="5"/>
  </w:num>
  <w:num w:numId="34">
    <w:abstractNumId w:val="18"/>
  </w:num>
  <w:num w:numId="35">
    <w:abstractNumId w:val="20"/>
  </w:num>
  <w:num w:numId="36">
    <w:abstractNumId w:val="1"/>
  </w:num>
  <w:num w:numId="37">
    <w:abstractNumId w:val="14"/>
  </w:num>
  <w:num w:numId="38">
    <w:abstractNumId w:val="35"/>
  </w:num>
  <w:num w:numId="39">
    <w:abstractNumId w:val="11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51C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1C21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0F0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0C92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6BB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6F04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1A11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F10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5AAF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03F"/>
    <w:rsid w:val="00C95609"/>
    <w:rsid w:val="00C96049"/>
    <w:rsid w:val="00C977F2"/>
    <w:rsid w:val="00CA011E"/>
    <w:rsid w:val="00CA02B7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5A8E"/>
    <w:rsid w:val="00D265BA"/>
    <w:rsid w:val="00D32B47"/>
    <w:rsid w:val="00D34B47"/>
    <w:rsid w:val="00D3558C"/>
    <w:rsid w:val="00D35F79"/>
    <w:rsid w:val="00D360D5"/>
    <w:rsid w:val="00D373C7"/>
    <w:rsid w:val="00D3759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1C93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5B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D37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375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97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7597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D37597"/>
  </w:style>
  <w:style w:type="table" w:customStyle="1" w:styleId="TableGrid41">
    <w:name w:val="Table Grid41"/>
    <w:basedOn w:val="TableNormal"/>
    <w:next w:val="TableGrid"/>
    <w:uiPriority w:val="39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75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D37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D3759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D3759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D3759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D37597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D3759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D375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locked/>
    <w:rsid w:val="00D37597"/>
    <w:rPr>
      <w:vertAlign w:val="superscript"/>
    </w:rPr>
  </w:style>
  <w:style w:type="table" w:customStyle="1" w:styleId="TableGrid5">
    <w:name w:val="Table Grid5"/>
    <w:basedOn w:val="TableNormal"/>
    <w:next w:val="TableGrid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3336-EBC2-4D1D-B629-7991E880A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113948-BBF9-4BC0-B46F-5CA26741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EOM-ZM0-TP-000009-AR Rev 000</dc:subject>
  <dc:creator>Rivamonte, Leonnito (RMP)</dc:creator>
  <cp:keywords>ᅟ</cp:keywords>
  <cp:lastModifiedBy>جانسيل سالدانا  Jancil Saldhana</cp:lastModifiedBy>
  <cp:revision>64</cp:revision>
  <cp:lastPrinted>2017-10-17T10:11:00Z</cp:lastPrinted>
  <dcterms:created xsi:type="dcterms:W3CDTF">2019-12-16T06:44:00Z</dcterms:created>
  <dcterms:modified xsi:type="dcterms:W3CDTF">2021-12-22T07:12:00Z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